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199" w:rsidRPr="00A45DA9" w:rsidRDefault="00161199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C12" w:rsidRPr="00A45DA9" w:rsidRDefault="00076C12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DA9" w:rsidRPr="00A45DA9" w:rsidRDefault="00A45DA9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570" w:rsidRPr="00A45DA9" w:rsidRDefault="00943570" w:rsidP="00076C1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DA9">
        <w:rPr>
          <w:rFonts w:ascii="Times New Roman" w:hAnsi="Times New Roman" w:cs="Times New Roman"/>
          <w:sz w:val="24"/>
          <w:szCs w:val="24"/>
        </w:rPr>
        <w:tab/>
      </w:r>
    </w:p>
    <w:sectPr w:rsidR="00943570" w:rsidRPr="00A45DA9" w:rsidSect="00A45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483" w:rsidRDefault="00264483" w:rsidP="00161199">
      <w:pPr>
        <w:spacing w:after="0" w:line="240" w:lineRule="auto"/>
      </w:pPr>
      <w:r>
        <w:separator/>
      </w:r>
    </w:p>
  </w:endnote>
  <w:endnote w:type="continuationSeparator" w:id="0">
    <w:p w:rsidR="00264483" w:rsidRDefault="00264483" w:rsidP="00161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65" w:rsidRDefault="001C0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C12" w:rsidRPr="00943570" w:rsidRDefault="00076C12" w:rsidP="004657A0">
    <w:pPr>
      <w:pStyle w:val="Footer"/>
      <w:pBdr>
        <w:top w:val="single" w:sz="4" w:space="1" w:color="auto"/>
      </w:pBdr>
      <w:tabs>
        <w:tab w:val="left" w:pos="540"/>
        <w:tab w:val="left" w:pos="2610"/>
      </w:tabs>
      <w:rPr>
        <w:color w:val="244061" w:themeColor="accent1" w:themeShade="80"/>
        <w:sz w:val="18"/>
        <w:szCs w:val="18"/>
      </w:rPr>
    </w:pPr>
    <w:r w:rsidRPr="00497C95">
      <w:rPr>
        <w:sz w:val="16"/>
        <w:szCs w:val="16"/>
      </w:rPr>
      <w:t xml:space="preserve">BOX </w:t>
    </w:r>
    <w:r>
      <w:rPr>
        <w:sz w:val="18"/>
        <w:szCs w:val="18"/>
      </w:rPr>
      <w:tab/>
    </w:r>
    <w:r w:rsidRPr="00943570">
      <w:rPr>
        <w:b/>
        <w:sz w:val="18"/>
        <w:szCs w:val="18"/>
      </w:rPr>
      <w:t xml:space="preserve">DUMC </w:t>
    </w:r>
    <w:r w:rsidR="00947E38">
      <w:rPr>
        <w:b/>
        <w:sz w:val="18"/>
        <w:szCs w:val="18"/>
      </w:rPr>
      <w:t xml:space="preserve"> </w:t>
    </w:r>
    <w:r w:rsidR="00947E38">
      <w:rPr>
        <w:b/>
        <w:sz w:val="18"/>
        <w:szCs w:val="18"/>
      </w:rPr>
      <w:tab/>
    </w:r>
    <w:r w:rsidRPr="00497C95">
      <w:rPr>
        <w:sz w:val="16"/>
        <w:szCs w:val="16"/>
      </w:rPr>
      <w:t>TEL</w:t>
    </w:r>
    <w:r w:rsidRPr="00497C95">
      <w:rPr>
        <w:b/>
        <w:sz w:val="16"/>
        <w:szCs w:val="16"/>
      </w:rPr>
      <w:t xml:space="preserve"> </w:t>
    </w:r>
    <w:r>
      <w:rPr>
        <w:b/>
        <w:sz w:val="18"/>
        <w:szCs w:val="18"/>
      </w:rPr>
      <w:t xml:space="preserve">  919.</w:t>
    </w:r>
    <w:r>
      <w:rPr>
        <w:sz w:val="18"/>
        <w:szCs w:val="18"/>
      </w:rPr>
      <w:tab/>
      <w:t xml:space="preserve">                           </w:t>
    </w:r>
    <w:r w:rsidRPr="00497C95">
      <w:rPr>
        <w:sz w:val="16"/>
        <w:szCs w:val="16"/>
      </w:rPr>
      <w:t xml:space="preserve">URL </w:t>
    </w:r>
    <w:r w:rsidR="00497C95">
      <w:rPr>
        <w:sz w:val="18"/>
        <w:szCs w:val="18"/>
      </w:rPr>
      <w:t xml:space="preserve">  </w:t>
    </w:r>
    <w:r>
      <w:rPr>
        <w:sz w:val="18"/>
        <w:szCs w:val="18"/>
      </w:rPr>
      <w:t>medschool.duke.edu</w:t>
    </w:r>
    <w:r>
      <w:rPr>
        <w:sz w:val="18"/>
        <w:szCs w:val="18"/>
      </w:rPr>
      <w:tab/>
    </w:r>
    <w:r w:rsidRPr="00943570">
      <w:rPr>
        <w:color w:val="244061" w:themeColor="accent1" w:themeShade="80"/>
        <w:sz w:val="18"/>
        <w:szCs w:val="18"/>
      </w:rPr>
      <w:t>duke</w:t>
    </w:r>
    <w:r w:rsidR="00E80631">
      <w:rPr>
        <w:color w:val="244061" w:themeColor="accent1" w:themeShade="80"/>
        <w:sz w:val="18"/>
        <w:szCs w:val="18"/>
      </w:rPr>
      <w:t>health</w:t>
    </w:r>
    <w:r w:rsidRPr="00943570">
      <w:rPr>
        <w:color w:val="244061" w:themeColor="accent1" w:themeShade="80"/>
        <w:sz w:val="18"/>
        <w:szCs w:val="18"/>
      </w:rPr>
      <w:t>.org</w:t>
    </w:r>
  </w:p>
  <w:p w:rsidR="00076C12" w:rsidRPr="00943570" w:rsidRDefault="00076C12" w:rsidP="004657A0">
    <w:pPr>
      <w:pStyle w:val="Footer"/>
      <w:tabs>
        <w:tab w:val="left" w:pos="540"/>
        <w:tab w:val="left" w:pos="2610"/>
      </w:tabs>
      <w:rPr>
        <w:b/>
        <w:sz w:val="18"/>
        <w:szCs w:val="18"/>
      </w:rPr>
    </w:pPr>
    <w:r>
      <w:rPr>
        <w:sz w:val="18"/>
        <w:szCs w:val="18"/>
      </w:rPr>
      <w:tab/>
    </w:r>
    <w:r w:rsidRPr="00943570">
      <w:rPr>
        <w:b/>
        <w:sz w:val="18"/>
        <w:szCs w:val="18"/>
      </w:rPr>
      <w:t>Durham, NC 27710</w:t>
    </w:r>
    <w:r>
      <w:rPr>
        <w:b/>
        <w:sz w:val="18"/>
        <w:szCs w:val="18"/>
      </w:rPr>
      <w:tab/>
    </w:r>
    <w:r w:rsidRPr="00497C95">
      <w:rPr>
        <w:sz w:val="16"/>
        <w:szCs w:val="16"/>
      </w:rPr>
      <w:t>FAX</w:t>
    </w:r>
    <w:r w:rsidRPr="00943570">
      <w:rPr>
        <w:sz w:val="18"/>
        <w:szCs w:val="18"/>
      </w:rPr>
      <w:t xml:space="preserve"> </w:t>
    </w:r>
    <w:r>
      <w:rPr>
        <w:b/>
        <w:sz w:val="18"/>
        <w:szCs w:val="18"/>
      </w:rPr>
      <w:t xml:space="preserve"> 919.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65" w:rsidRDefault="001C0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483" w:rsidRDefault="00264483" w:rsidP="00161199">
      <w:pPr>
        <w:spacing w:after="0" w:line="240" w:lineRule="auto"/>
      </w:pPr>
      <w:r>
        <w:separator/>
      </w:r>
    </w:p>
  </w:footnote>
  <w:footnote w:type="continuationSeparator" w:id="0">
    <w:p w:rsidR="00264483" w:rsidRDefault="00264483" w:rsidP="00161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65" w:rsidRDefault="001C0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C12" w:rsidRDefault="001C0365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-291514</wp:posOffset>
          </wp:positionH>
          <wp:positionV relativeFrom="margin">
            <wp:posOffset>-810895</wp:posOffset>
          </wp:positionV>
          <wp:extent cx="2720117" cy="595728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SOM_Stk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117" cy="5957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3197860</wp:posOffset>
              </wp:positionH>
              <wp:positionV relativeFrom="paragraph">
                <wp:posOffset>323850</wp:posOffset>
              </wp:positionV>
              <wp:extent cx="2507615" cy="719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07615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C12" w:rsidRPr="00161199" w:rsidRDefault="00947E38" w:rsidP="00161199">
                          <w:pPr>
                            <w:spacing w:after="0" w:line="240" w:lineRule="auto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Name</w:t>
                          </w:r>
                        </w:p>
                        <w:p w:rsidR="00076C12" w:rsidRPr="00161199" w:rsidRDefault="00947E38" w:rsidP="00161199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Title</w:t>
                          </w:r>
                        </w:p>
                        <w:p w:rsidR="00076C12" w:rsidRPr="00161199" w:rsidRDefault="00076C12" w:rsidP="00161199">
                          <w:pPr>
                            <w:spacing w:after="0" w:line="36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1.8pt;margin-top:25.5pt;width:197.45pt;height:56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" stroked="f">
              <v:path arrowok="t"/>
              <v:textbox style="mso-fit-shape-to-text:t">
                <w:txbxContent>
                  <w:p w:rsidR="00076C12" w:rsidRPr="00161199" w:rsidRDefault="00947E38" w:rsidP="00161199">
                    <w:pPr>
                      <w:spacing w:after="0" w:line="240" w:lineRule="auto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Name</w:t>
                    </w:r>
                  </w:p>
                  <w:p w:rsidR="00076C12" w:rsidRPr="00161199" w:rsidRDefault="00947E38" w:rsidP="00161199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Title</w:t>
                    </w:r>
                  </w:p>
                  <w:p w:rsidR="00076C12" w:rsidRPr="00161199" w:rsidRDefault="00076C12" w:rsidP="00161199">
                    <w:pPr>
                      <w:spacing w:after="0" w:line="36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365" w:rsidRDefault="001C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38"/>
    <w:rsid w:val="00076C12"/>
    <w:rsid w:val="00135940"/>
    <w:rsid w:val="00161199"/>
    <w:rsid w:val="00167A2C"/>
    <w:rsid w:val="001C0365"/>
    <w:rsid w:val="00225E82"/>
    <w:rsid w:val="00264483"/>
    <w:rsid w:val="004657A0"/>
    <w:rsid w:val="00497C95"/>
    <w:rsid w:val="00550B02"/>
    <w:rsid w:val="008E30AB"/>
    <w:rsid w:val="00943570"/>
    <w:rsid w:val="00947E38"/>
    <w:rsid w:val="00980589"/>
    <w:rsid w:val="00A45DA9"/>
    <w:rsid w:val="00BC255E"/>
    <w:rsid w:val="00DD0414"/>
    <w:rsid w:val="00E54846"/>
    <w:rsid w:val="00E80631"/>
    <w:rsid w:val="00E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F6ABD7-EB09-4296-9E01-DFC5B398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1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99"/>
  </w:style>
  <w:style w:type="paragraph" w:styleId="Footer">
    <w:name w:val="footer"/>
    <w:basedOn w:val="Normal"/>
    <w:link w:val="FooterChar"/>
    <w:uiPriority w:val="99"/>
    <w:unhideWhenUsed/>
    <w:rsid w:val="00161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Z:\Templates\Dean's%20Electroni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8E9F-5054-F246-A863-8342CBFA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Z:\Templates\Dean's Electronic Letterhead.dotx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 Health System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rab42</dc:creator>
  <cp:keywords/>
  <dc:description/>
  <cp:lastModifiedBy>Laura Hughes</cp:lastModifiedBy>
  <cp:revision>2</cp:revision>
  <cp:lastPrinted>2010-02-26T15:58:00Z</cp:lastPrinted>
  <dcterms:created xsi:type="dcterms:W3CDTF">2018-05-07T17:16:00Z</dcterms:created>
  <dcterms:modified xsi:type="dcterms:W3CDTF">2018-05-07T17:16:00Z</dcterms:modified>
</cp:coreProperties>
</file>